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EC9C" w14:textId="77777777" w:rsidR="00E14AFF" w:rsidRDefault="00E14AFF" w:rsidP="00E14AFF">
      <w:pPr>
        <w:spacing w:after="0"/>
        <w:ind w:left="5954"/>
        <w:jc w:val="right"/>
        <w:rPr>
          <w:rStyle w:val="ADRES"/>
          <w:b w:val="0"/>
          <w:sz w:val="24"/>
          <w:szCs w:val="24"/>
        </w:rPr>
      </w:pPr>
    </w:p>
    <w:p w14:paraId="68BEF66A" w14:textId="77777777" w:rsidR="00C56592" w:rsidRDefault="00C56592" w:rsidP="00C56592">
      <w:pPr>
        <w:spacing w:after="0"/>
        <w:ind w:left="5954"/>
        <w:jc w:val="right"/>
        <w:rPr>
          <w:rStyle w:val="ADRES"/>
          <w:b w:val="0"/>
          <w:sz w:val="24"/>
          <w:szCs w:val="24"/>
        </w:rPr>
      </w:pPr>
    </w:p>
    <w:p w14:paraId="01001E9F" w14:textId="77777777" w:rsidR="00C56592" w:rsidRDefault="00C56592" w:rsidP="00C56592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7CA372A1" w14:textId="77777777" w:rsidR="00C56592" w:rsidRDefault="00C56592" w:rsidP="00C56592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25718586" w14:textId="77777777" w:rsidR="00C56592" w:rsidRDefault="00C56592" w:rsidP="00C56592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F1C2E70" w14:textId="77777777" w:rsidR="00C56592" w:rsidRPr="002D49DD" w:rsidRDefault="00C56592" w:rsidP="00C56592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72E4079" w14:textId="77777777" w:rsidR="00C56592" w:rsidRPr="00763E23" w:rsidRDefault="00C56592" w:rsidP="00C56592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546C4E3A" w14:textId="77777777" w:rsidR="00C56592" w:rsidRPr="00763E23" w:rsidRDefault="00C56592" w:rsidP="00C56592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5A01F2F7" w14:textId="77777777" w:rsidR="00C56592" w:rsidRDefault="00C56592" w:rsidP="00C56592">
      <w:pPr>
        <w:widowControl w:val="0"/>
        <w:rPr>
          <w:rFonts w:cs="Calibri"/>
          <w:b/>
          <w:sz w:val="22"/>
        </w:rPr>
      </w:pPr>
    </w:p>
    <w:p w14:paraId="17D2DD27" w14:textId="77777777" w:rsidR="00C56592" w:rsidRPr="002D49DD" w:rsidRDefault="00C56592" w:rsidP="00C56592">
      <w:pPr>
        <w:widowControl w:val="0"/>
        <w:rPr>
          <w:rFonts w:cs="Calibri"/>
          <w:b/>
          <w:sz w:val="22"/>
        </w:rPr>
      </w:pPr>
    </w:p>
    <w:p w14:paraId="76CF2904" w14:textId="3BA1F453" w:rsidR="00C56592" w:rsidRPr="00FB69F5" w:rsidRDefault="00C56592" w:rsidP="00FB69F5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4C9F60F" w14:textId="5D9DB1D7" w:rsidR="00FB69F5" w:rsidRDefault="00FB69F5" w:rsidP="00FB69F5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>
        <w:rPr>
          <w:rFonts w:cs="Calibri"/>
          <w:sz w:val="22"/>
        </w:rPr>
        <w:t xml:space="preserve"> </w:t>
      </w:r>
      <w:r>
        <w:rPr>
          <w:b/>
          <w:bCs/>
          <w:sz w:val="22"/>
        </w:rPr>
        <w:t>Najem rozdrabniacza wraz z separatorem do rozdrabniania odpadów wielkogabarytowych</w:t>
      </w:r>
      <w:r>
        <w:rPr>
          <w:rFonts w:cs="Calibri"/>
          <w:sz w:val="22"/>
        </w:rPr>
        <w:t xml:space="preserve"> </w:t>
      </w:r>
      <w:r w:rsidRPr="00BA5B5A">
        <w:rPr>
          <w:rFonts w:cs="Calibri"/>
          <w:b/>
          <w:bCs/>
          <w:sz w:val="22"/>
        </w:rPr>
        <w:t>(MKUO ProNatura ZO/</w:t>
      </w:r>
      <w:r>
        <w:rPr>
          <w:rFonts w:cs="Calibri"/>
          <w:b/>
          <w:bCs/>
          <w:sz w:val="22"/>
        </w:rPr>
        <w:t>52</w:t>
      </w:r>
      <w:r w:rsidRPr="00BA5B5A">
        <w:rPr>
          <w:rFonts w:cs="Calibri"/>
          <w:b/>
          <w:bCs/>
          <w:sz w:val="22"/>
        </w:rPr>
        <w:t>/2</w:t>
      </w:r>
      <w:r w:rsidR="00043465">
        <w:rPr>
          <w:rFonts w:cs="Calibri"/>
          <w:b/>
          <w:bCs/>
          <w:sz w:val="22"/>
        </w:rPr>
        <w:t>5</w:t>
      </w:r>
      <w:r w:rsidRPr="00BA5B5A">
        <w:rPr>
          <w:rFonts w:cs="Calibri"/>
          <w:b/>
          <w:bCs/>
          <w:sz w:val="22"/>
        </w:rPr>
        <w:t>)</w:t>
      </w:r>
      <w:r>
        <w:rPr>
          <w:rFonts w:cs="Calibri"/>
          <w:sz w:val="22"/>
        </w:rPr>
        <w:t xml:space="preserve">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</w:t>
      </w:r>
      <w:r w:rsidRPr="00A46D7F">
        <w:rPr>
          <w:rFonts w:cs="Calibri"/>
          <w:sz w:val="22"/>
        </w:rPr>
        <w:t xml:space="preserve">i na warunkach określonych w zapytaniu za cenę </w:t>
      </w:r>
      <w:r>
        <w:rPr>
          <w:rFonts w:cs="Calibri"/>
          <w:sz w:val="22"/>
        </w:rPr>
        <w:t>umowną brutto ……………………………………………………………………………………</w:t>
      </w:r>
    </w:p>
    <w:p w14:paraId="72F15784" w14:textId="77777777" w:rsidR="00FB69F5" w:rsidRPr="00A46D7F" w:rsidRDefault="00FB69F5" w:rsidP="00FB69F5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A46D7F">
        <w:rPr>
          <w:rFonts w:cs="Calibri"/>
          <w:sz w:val="22"/>
        </w:rPr>
        <w:t>(słownie złotych: ………………………………………….)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3"/>
        <w:gridCol w:w="1149"/>
        <w:gridCol w:w="1248"/>
        <w:gridCol w:w="773"/>
        <w:gridCol w:w="1375"/>
        <w:gridCol w:w="1308"/>
        <w:gridCol w:w="1308"/>
      </w:tblGrid>
      <w:tr w:rsidR="00FB69F5" w:rsidRPr="009A62AD" w14:paraId="3386D72E" w14:textId="77777777" w:rsidTr="00845E03">
        <w:trPr>
          <w:trHeight w:val="764"/>
        </w:trPr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FB75A64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Przedmiot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3767C" w14:textId="77777777" w:rsidR="00FB69F5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Ilość</w:t>
            </w:r>
          </w:p>
          <w:p w14:paraId="0DB549D1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(miesiące)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DD976F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Cena jednostkowa </w:t>
            </w:r>
            <w:r>
              <w:rPr>
                <w:rFonts w:eastAsia="Lucida Sans Unicode"/>
              </w:rPr>
              <w:br/>
            </w:r>
            <w:r w:rsidRPr="009A62AD">
              <w:rPr>
                <w:rFonts w:eastAsia="Lucida Sans Unicode"/>
              </w:rPr>
              <w:t>zł netto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078C97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Stawka VAT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A93BB9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Cena jednostkowa </w:t>
            </w:r>
            <w:r>
              <w:rPr>
                <w:rFonts w:eastAsia="Lucida Sans Unicode"/>
              </w:rPr>
              <w:br/>
            </w:r>
            <w:r w:rsidRPr="009A62AD">
              <w:rPr>
                <w:rFonts w:eastAsia="Lucida Sans Unicode"/>
              </w:rPr>
              <w:t xml:space="preserve">zł </w:t>
            </w:r>
            <w:r>
              <w:rPr>
                <w:rFonts w:eastAsia="Lucida Sans Unicode"/>
              </w:rPr>
              <w:t>bru</w:t>
            </w:r>
            <w:r w:rsidRPr="009A62AD">
              <w:rPr>
                <w:rFonts w:eastAsia="Lucida Sans Unicode"/>
              </w:rPr>
              <w:t>tto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964EAE6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Wartość netto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41FFD" w14:textId="77777777" w:rsidR="00FB69F5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Wartość </w:t>
            </w:r>
          </w:p>
          <w:p w14:paraId="709C3414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brutto</w:t>
            </w:r>
          </w:p>
        </w:tc>
      </w:tr>
      <w:tr w:rsidR="00FB69F5" w:rsidRPr="00F03BC6" w14:paraId="721188F8" w14:textId="77777777" w:rsidTr="00845E03">
        <w:trPr>
          <w:trHeight w:val="217"/>
        </w:trPr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6D9F1" w:themeFill="text2" w:themeFillTint="33"/>
          </w:tcPr>
          <w:p w14:paraId="56F9D98D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4A1BC7E5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6D9F1" w:themeFill="text2" w:themeFillTint="33"/>
            <w:vAlign w:val="center"/>
          </w:tcPr>
          <w:p w14:paraId="26D07595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6D9F1" w:themeFill="text2" w:themeFillTint="33"/>
            <w:vAlign w:val="center"/>
          </w:tcPr>
          <w:p w14:paraId="263BA35B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</w:tcPr>
          <w:p w14:paraId="58F6A5CF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5=(kol.3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</w:t>
            </w: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+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</w:t>
            </w: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kol.4)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6D9F1" w:themeFill="text2" w:themeFillTint="33"/>
            <w:vAlign w:val="center"/>
          </w:tcPr>
          <w:p w14:paraId="0943E88B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6=(kol.2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</w:t>
            </w: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x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</w:t>
            </w: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kol.3)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0D3CD705" w14:textId="77777777" w:rsidR="00FB69F5" w:rsidRPr="00F03BC6" w:rsidRDefault="00FB69F5" w:rsidP="00845E03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7=(kol.2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</w:t>
            </w: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x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</w:t>
            </w:r>
            <w:r w:rsidRPr="00F03BC6">
              <w:rPr>
                <w:rFonts w:eastAsia="Lucida Sans Unicode"/>
                <w:b/>
                <w:bCs/>
                <w:sz w:val="18"/>
                <w:szCs w:val="18"/>
              </w:rPr>
              <w:t>kol.5)</w:t>
            </w:r>
          </w:p>
        </w:tc>
      </w:tr>
      <w:tr w:rsidR="00FB69F5" w:rsidRPr="009A62AD" w14:paraId="41888E1A" w14:textId="77777777" w:rsidTr="00845E03">
        <w:trPr>
          <w:trHeight w:val="487"/>
        </w:trPr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5C08E1A" w14:textId="77777777" w:rsidR="00FB69F5" w:rsidRPr="00BA5B5A" w:rsidRDefault="00FB69F5" w:rsidP="00845E03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BA5B5A">
              <w:rPr>
                <w:rFonts w:eastAsia="Lucida Sans Unicode"/>
                <w:sz w:val="20"/>
                <w:szCs w:val="20"/>
              </w:rPr>
              <w:t>Najem rozdrabniacza wraz z separatorem do rozdrabniania odpadów wielkogabarytowych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  <w:r w:rsidRPr="00BA5B5A">
              <w:rPr>
                <w:rFonts w:eastAsia="Lucida Sans Unicode"/>
                <w:sz w:val="20"/>
                <w:szCs w:val="20"/>
              </w:rPr>
              <w:t>zgodnie z opisem zawartym w zapytaniu ofertowym.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184699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593C8A" w14:textId="77777777" w:rsidR="00FB69F5" w:rsidRPr="009A62AD" w:rsidRDefault="00FB69F5" w:rsidP="00845E03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74559E" w14:textId="77777777" w:rsidR="00FB69F5" w:rsidRPr="009A62AD" w:rsidRDefault="00FB69F5" w:rsidP="00845E03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5864A" w14:textId="77777777" w:rsidR="00FB69F5" w:rsidRPr="009A62AD" w:rsidRDefault="00FB69F5" w:rsidP="00845E03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7FD69F9" w14:textId="77777777" w:rsidR="00FB69F5" w:rsidRPr="009A62AD" w:rsidRDefault="00FB69F5" w:rsidP="00845E03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74BED" w14:textId="77777777" w:rsidR="00FB69F5" w:rsidRPr="009A62AD" w:rsidRDefault="00FB69F5" w:rsidP="00845E03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FB69F5" w:rsidRPr="009A62AD" w14:paraId="653DC423" w14:textId="77777777" w:rsidTr="00845E03">
        <w:trPr>
          <w:trHeight w:val="329"/>
        </w:trPr>
        <w:tc>
          <w:tcPr>
            <w:tcW w:w="7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EC04E78" w14:textId="77777777" w:rsidR="00FB69F5" w:rsidRPr="004C44BA" w:rsidRDefault="00FB69F5" w:rsidP="00845E03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F0EF6" w14:textId="77777777" w:rsidR="00FB69F5" w:rsidRPr="009A62AD" w:rsidRDefault="00FB69F5" w:rsidP="00845E03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0D9A6B94" w14:textId="77777777" w:rsidR="00FB69F5" w:rsidRDefault="00FB69F5" w:rsidP="00FB69F5">
      <w:pPr>
        <w:spacing w:line="360" w:lineRule="auto"/>
        <w:jc w:val="left"/>
        <w:rPr>
          <w:rFonts w:cs="Calibri"/>
          <w:b/>
          <w:sz w:val="22"/>
        </w:rPr>
      </w:pPr>
    </w:p>
    <w:p w14:paraId="2850BD1A" w14:textId="1FD065A0" w:rsidR="00FB69F5" w:rsidRDefault="00FB69F5" w:rsidP="00FB69F5">
      <w:pPr>
        <w:pStyle w:val="Bezodstpw"/>
        <w:jc w:val="both"/>
        <w:rPr>
          <w:rFonts w:cs="Calibri"/>
        </w:rPr>
      </w:pPr>
    </w:p>
    <w:p w14:paraId="3C735E65" w14:textId="77777777" w:rsidR="00FB69F5" w:rsidRPr="002D49DD" w:rsidRDefault="00FB69F5" w:rsidP="00FB69F5">
      <w:pPr>
        <w:pStyle w:val="Bezodstpw"/>
        <w:jc w:val="both"/>
        <w:rPr>
          <w:rFonts w:cs="Calibri"/>
        </w:rPr>
      </w:pPr>
    </w:p>
    <w:p w14:paraId="30F91B43" w14:textId="77777777" w:rsidR="00FB69F5" w:rsidRPr="002D49DD" w:rsidRDefault="00FB69F5" w:rsidP="00FB69F5">
      <w:pPr>
        <w:pStyle w:val="Bezodstpw"/>
        <w:ind w:left="4956" w:firstLine="708"/>
        <w:jc w:val="both"/>
        <w:rPr>
          <w:rFonts w:cs="Calibri"/>
        </w:rPr>
      </w:pPr>
    </w:p>
    <w:p w14:paraId="5F97B99F" w14:textId="77777777" w:rsidR="00FB69F5" w:rsidRPr="002D49DD" w:rsidRDefault="00FB69F5" w:rsidP="00FB69F5">
      <w:pPr>
        <w:pStyle w:val="Bezodstpw"/>
        <w:ind w:left="4956" w:firstLine="708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D49DD">
        <w:rPr>
          <w:rFonts w:cs="Calibri"/>
        </w:rPr>
        <w:t xml:space="preserve"> ……..………..………………………………..</w:t>
      </w:r>
    </w:p>
    <w:p w14:paraId="5AB8F242" w14:textId="77777777" w:rsidR="00FB69F5" w:rsidRPr="002D49DD" w:rsidRDefault="00FB69F5" w:rsidP="00FB69F5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41B24C43" w14:textId="18D76F63" w:rsidR="00D466A8" w:rsidRPr="00FB69F5" w:rsidRDefault="00FB69F5" w:rsidP="00FB69F5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sectPr w:rsidR="00D466A8" w:rsidRPr="00FB69F5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05C1" w14:textId="77777777" w:rsidR="008C1704" w:rsidRDefault="008C1704" w:rsidP="00B23657">
      <w:pPr>
        <w:spacing w:after="0" w:line="240" w:lineRule="auto"/>
      </w:pPr>
      <w:r>
        <w:separator/>
      </w:r>
    </w:p>
  </w:endnote>
  <w:endnote w:type="continuationSeparator" w:id="0">
    <w:p w14:paraId="7D7AB6D0" w14:textId="77777777" w:rsidR="008C1704" w:rsidRDefault="008C1704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6E6D836F" w:rsidR="00F91FE6" w:rsidRDefault="008C2CB6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7C519C68">
          <wp:simplePos x="0" y="0"/>
          <wp:positionH relativeFrom="column">
            <wp:posOffset>4375785</wp:posOffset>
          </wp:positionH>
          <wp:positionV relativeFrom="paragraph">
            <wp:posOffset>197485</wp:posOffset>
          </wp:positionV>
          <wp:extent cx="1664970" cy="4711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19C5F37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1D2E70" id="Grupa 5" o:spid="_x0000_s1026" style="position:absolute;margin-left:0;margin-top:4.15pt;width:471.25pt;height:3.6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ProNatura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EA8BEDE" w14:textId="0520E37E" w:rsidR="008C2CB6" w:rsidRPr="0095128E" w:rsidRDefault="008C2CB6" w:rsidP="008C2CB6">
    <w:pPr>
      <w:pStyle w:val="Stopka"/>
      <w:spacing w:after="0" w:line="240" w:lineRule="auto"/>
      <w:rPr>
        <w:rFonts w:asciiTheme="minorHAnsi" w:hAnsiTheme="minorHAnsi" w:cstheme="minorHAnsi"/>
        <w:sz w:val="14"/>
        <w:szCs w:val="14"/>
      </w:rPr>
    </w:pPr>
    <w:r w:rsidRPr="008C2CB6">
      <w:rPr>
        <w:rFonts w:asciiTheme="minorHAnsi" w:hAnsiTheme="minorHAnsi" w:cstheme="minorHAnsi"/>
        <w:sz w:val="14"/>
        <w:szCs w:val="14"/>
      </w:rPr>
      <w:t>e-doręczenia: AE:PL-45515-42278-ECCWT-29</w:t>
    </w:r>
    <w:r>
      <w:rPr>
        <w:rFonts w:asciiTheme="minorHAnsi" w:hAnsiTheme="minorHAnsi" w:cstheme="minorHAnsi"/>
        <w:sz w:val="14"/>
        <w:szCs w:val="14"/>
      </w:rPr>
      <w:t xml:space="preserve">, </w:t>
    </w:r>
    <w:r w:rsidRPr="008C2CB6">
      <w:rPr>
        <w:rFonts w:asciiTheme="minorHAnsi" w:hAnsiTheme="minorHAnsi" w:cstheme="minorHAnsi"/>
        <w:sz w:val="14"/>
        <w:szCs w:val="14"/>
      </w:rPr>
      <w:t>ePUAP: /ProNatura/SkrytkaESP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09ED" w14:textId="77777777" w:rsidR="008C1704" w:rsidRDefault="008C1704" w:rsidP="00B23657">
      <w:pPr>
        <w:spacing w:after="0" w:line="240" w:lineRule="auto"/>
      </w:pPr>
      <w:r>
        <w:separator/>
      </w:r>
    </w:p>
  </w:footnote>
  <w:footnote w:type="continuationSeparator" w:id="0">
    <w:p w14:paraId="38300E93" w14:textId="77777777" w:rsidR="008C1704" w:rsidRDefault="008C1704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3465"/>
    <w:rsid w:val="00045AFC"/>
    <w:rsid w:val="00056C9C"/>
    <w:rsid w:val="0005715B"/>
    <w:rsid w:val="00064D8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0717"/>
    <w:rsid w:val="001167CD"/>
    <w:rsid w:val="00123D4A"/>
    <w:rsid w:val="00125D3F"/>
    <w:rsid w:val="001467FF"/>
    <w:rsid w:val="0015049C"/>
    <w:rsid w:val="00151606"/>
    <w:rsid w:val="0015353A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15C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47F73"/>
    <w:rsid w:val="00353C4C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D015F"/>
    <w:rsid w:val="005E396D"/>
    <w:rsid w:val="005F206C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90993"/>
    <w:rsid w:val="00697947"/>
    <w:rsid w:val="006A65D8"/>
    <w:rsid w:val="006C4E11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7AAF"/>
    <w:rsid w:val="007954C8"/>
    <w:rsid w:val="007A5AB3"/>
    <w:rsid w:val="007B3967"/>
    <w:rsid w:val="007B649F"/>
    <w:rsid w:val="007B66FD"/>
    <w:rsid w:val="007D1BC6"/>
    <w:rsid w:val="007D3D62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180E"/>
    <w:rsid w:val="00882A61"/>
    <w:rsid w:val="008A3053"/>
    <w:rsid w:val="008C1704"/>
    <w:rsid w:val="008C2CB6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27505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C547F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467B3"/>
    <w:rsid w:val="00C54E43"/>
    <w:rsid w:val="00C56592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466A8"/>
    <w:rsid w:val="00D5376F"/>
    <w:rsid w:val="00D62641"/>
    <w:rsid w:val="00D67DFA"/>
    <w:rsid w:val="00D845D3"/>
    <w:rsid w:val="00D91B15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96444"/>
    <w:rsid w:val="00FA7757"/>
    <w:rsid w:val="00FB4F6F"/>
    <w:rsid w:val="00FB69F5"/>
    <w:rsid w:val="00FB6E0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styleId="Bezodstpw">
    <w:name w:val="No Spacing"/>
    <w:link w:val="BezodstpwZnak"/>
    <w:uiPriority w:val="1"/>
    <w:qFormat/>
    <w:rsid w:val="00C5659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565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37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28</cp:revision>
  <cp:lastPrinted>2024-03-20T10:13:00Z</cp:lastPrinted>
  <dcterms:created xsi:type="dcterms:W3CDTF">2024-03-20T10:09:00Z</dcterms:created>
  <dcterms:modified xsi:type="dcterms:W3CDTF">2025-05-13T08:31:00Z</dcterms:modified>
</cp:coreProperties>
</file>